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EEE" w:rsidRDefault="00615EEE">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ПОВІДОМЛЕННЯ</w:t>
      </w:r>
    </w:p>
    <w:p w:rsidR="00615EEE" w:rsidRDefault="00615EEE">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про проведення (скликання) загальних зборів акціонерного товариства</w:t>
      </w:r>
    </w:p>
    <w:p w:rsidR="00615EEE" w:rsidRDefault="00615EEE">
      <w:pPr>
        <w:widowControl w:val="0"/>
        <w:autoSpaceDE w:val="0"/>
        <w:autoSpaceDN w:val="0"/>
        <w:adjustRightInd w:val="0"/>
        <w:spacing w:after="0" w:line="240" w:lineRule="auto"/>
        <w:jc w:val="center"/>
        <w:rPr>
          <w:rFonts w:ascii="Times New Roman" w:hAnsi="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465"/>
      </w:tblGrid>
      <w:tr w:rsidR="00615EEE" w:rsidRPr="00615EEE">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615EEE" w:rsidRPr="00615EEE" w:rsidRDefault="00615EEE">
            <w:pPr>
              <w:widowControl w:val="0"/>
              <w:autoSpaceDE w:val="0"/>
              <w:autoSpaceDN w:val="0"/>
              <w:adjustRightInd w:val="0"/>
              <w:spacing w:after="0" w:line="240" w:lineRule="auto"/>
              <w:jc w:val="center"/>
              <w:rPr>
                <w:rFonts w:ascii="Times New Roman" w:hAnsi="Times New Roman"/>
                <w:sz w:val="20"/>
                <w:szCs w:val="20"/>
              </w:rPr>
            </w:pPr>
            <w:r w:rsidRPr="00615EEE">
              <w:rPr>
                <w:rFonts w:ascii="Times New Roman" w:hAnsi="Times New Roman"/>
                <w:sz w:val="20"/>
                <w:szCs w:val="20"/>
              </w:rPr>
              <w:t>1</w:t>
            </w:r>
          </w:p>
        </w:tc>
        <w:tc>
          <w:tcPr>
            <w:tcW w:w="6465" w:type="dxa"/>
            <w:tcBorders>
              <w:top w:val="single" w:sz="6" w:space="0" w:color="auto"/>
              <w:left w:val="single" w:sz="6" w:space="0" w:color="auto"/>
              <w:bottom w:val="single" w:sz="6" w:space="0" w:color="auto"/>
            </w:tcBorders>
            <w:vAlign w:val="center"/>
          </w:tcPr>
          <w:p w:rsidR="00615EEE" w:rsidRPr="00615EEE" w:rsidRDefault="00615EEE">
            <w:pPr>
              <w:widowControl w:val="0"/>
              <w:autoSpaceDE w:val="0"/>
              <w:autoSpaceDN w:val="0"/>
              <w:adjustRightInd w:val="0"/>
              <w:spacing w:after="0" w:line="240" w:lineRule="auto"/>
              <w:jc w:val="center"/>
              <w:rPr>
                <w:rFonts w:ascii="Times New Roman" w:hAnsi="Times New Roman"/>
                <w:sz w:val="20"/>
                <w:szCs w:val="20"/>
              </w:rPr>
            </w:pPr>
            <w:r w:rsidRPr="00615EEE">
              <w:rPr>
                <w:rFonts w:ascii="Times New Roman" w:hAnsi="Times New Roman"/>
                <w:sz w:val="20"/>
                <w:szCs w:val="20"/>
              </w:rPr>
              <w:t>2</w:t>
            </w:r>
          </w:p>
        </w:tc>
      </w:tr>
      <w:tr w:rsidR="00615EEE" w:rsidRPr="00615EEE">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Повне найменування</w:t>
            </w:r>
          </w:p>
        </w:tc>
        <w:tc>
          <w:tcPr>
            <w:tcW w:w="6465" w:type="dxa"/>
            <w:tcBorders>
              <w:top w:val="single" w:sz="6" w:space="0" w:color="auto"/>
              <w:left w:val="single" w:sz="6" w:space="0" w:color="auto"/>
              <w:bottom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 xml:space="preserve">Приватне акціонерне товариство «РівнеспортЕК»  </w:t>
            </w:r>
          </w:p>
        </w:tc>
      </w:tr>
      <w:tr w:rsidR="00615EEE" w:rsidRPr="00615EEE">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05453203</w:t>
            </w:r>
          </w:p>
        </w:tc>
      </w:tr>
      <w:tr w:rsidR="00615EEE" w:rsidRPr="00615EEE">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Місцезнаходження</w:t>
            </w:r>
          </w:p>
        </w:tc>
        <w:tc>
          <w:tcPr>
            <w:tcW w:w="6465" w:type="dxa"/>
            <w:tcBorders>
              <w:top w:val="single" w:sz="6" w:space="0" w:color="auto"/>
              <w:left w:val="single" w:sz="6" w:space="0" w:color="auto"/>
              <w:bottom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33010, м. Рівне, вул. Боярка, буд. 28</w:t>
            </w:r>
          </w:p>
        </w:tc>
      </w:tr>
      <w:tr w:rsidR="00615EEE" w:rsidRPr="00615EEE">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Дата і час початку проведення загальних зборів</w:t>
            </w:r>
          </w:p>
        </w:tc>
        <w:tc>
          <w:tcPr>
            <w:tcW w:w="6465" w:type="dxa"/>
            <w:tcBorders>
              <w:top w:val="single" w:sz="6" w:space="0" w:color="auto"/>
              <w:left w:val="single" w:sz="6" w:space="0" w:color="auto"/>
              <w:bottom w:val="single" w:sz="6" w:space="0" w:color="auto"/>
            </w:tcBorders>
            <w:vAlign w:val="center"/>
          </w:tcPr>
          <w:p w:rsidR="00615EEE" w:rsidRPr="00F548E8" w:rsidRDefault="00F548E8">
            <w:pPr>
              <w:widowControl w:val="0"/>
              <w:autoSpaceDE w:val="0"/>
              <w:autoSpaceDN w:val="0"/>
              <w:adjustRightInd w:val="0"/>
              <w:spacing w:after="0" w:line="240" w:lineRule="auto"/>
              <w:rPr>
                <w:rFonts w:ascii="Times New Roman" w:hAnsi="Times New Roman"/>
                <w:sz w:val="20"/>
                <w:szCs w:val="20"/>
                <w:lang w:val="uk-UA"/>
              </w:rPr>
            </w:pPr>
            <w:r>
              <w:rPr>
                <w:rFonts w:ascii="Times New Roman" w:hAnsi="Times New Roman"/>
                <w:sz w:val="20"/>
                <w:szCs w:val="20"/>
              </w:rPr>
              <w:t>25.03.2024</w:t>
            </w:r>
            <w:bookmarkStart w:id="0" w:name="_GoBack"/>
            <w:bookmarkEnd w:id="0"/>
          </w:p>
        </w:tc>
      </w:tr>
      <w:tr w:rsidR="00615EEE" w:rsidRPr="00615EEE">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Спосіб проведення загальних зборів</w:t>
            </w:r>
          </w:p>
        </w:tc>
        <w:tc>
          <w:tcPr>
            <w:tcW w:w="6465" w:type="dxa"/>
            <w:tcBorders>
              <w:top w:val="single" w:sz="6" w:space="0" w:color="auto"/>
              <w:left w:val="single" w:sz="6" w:space="0" w:color="auto"/>
              <w:bottom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опитування (дистанційно)</w:t>
            </w:r>
          </w:p>
        </w:tc>
      </w:tr>
      <w:tr w:rsidR="00615EEE" w:rsidRPr="00615EEE">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Час початку і закінчення реєстрації акціонерів для участі у загальних зборах</w:t>
            </w:r>
          </w:p>
        </w:tc>
        <w:tc>
          <w:tcPr>
            <w:tcW w:w="6465" w:type="dxa"/>
            <w:tcBorders>
              <w:top w:val="single" w:sz="6" w:space="0" w:color="auto"/>
              <w:left w:val="single" w:sz="6" w:space="0" w:color="auto"/>
              <w:bottom w:val="single" w:sz="6" w:space="0" w:color="auto"/>
            </w:tcBorders>
            <w:vAlign w:val="center"/>
          </w:tcPr>
          <w:p w:rsidR="00615EEE" w:rsidRPr="00615EEE" w:rsidRDefault="00E762D7">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25.03.2024 р. -  дата дистанційного проведення річних Загальних зборів акціонерів, що будуть проведені у відповідності до Рішення НКЦПФР від 06.03.2023 р. № 236 «Про затвердження Порядку скликання та проведення дистанційних Загальних зборів акціонерів» (далі – Порядок).</w:t>
            </w:r>
          </w:p>
        </w:tc>
      </w:tr>
      <w:tr w:rsidR="00615EEE" w:rsidRPr="00615EEE">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Дата складення переліку акціонерів, які мають право на участь у загальних зборах</w:t>
            </w:r>
          </w:p>
        </w:tc>
        <w:tc>
          <w:tcPr>
            <w:tcW w:w="6465" w:type="dxa"/>
            <w:tcBorders>
              <w:top w:val="single" w:sz="6" w:space="0" w:color="auto"/>
              <w:left w:val="single" w:sz="6" w:space="0" w:color="auto"/>
              <w:bottom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20.03.2024</w:t>
            </w:r>
          </w:p>
        </w:tc>
      </w:tr>
      <w:tr w:rsidR="00615EEE" w:rsidRPr="00615EEE">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Проект порядку денного / порядок денний</w:t>
            </w:r>
          </w:p>
        </w:tc>
        <w:tc>
          <w:tcPr>
            <w:tcW w:w="6465" w:type="dxa"/>
            <w:tcBorders>
              <w:top w:val="single" w:sz="6" w:space="0" w:color="auto"/>
              <w:left w:val="single" w:sz="6" w:space="0" w:color="auto"/>
              <w:bottom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1. Звіт директора за 2023 рік та прийняття рішення за наслідками його розгляду.</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 xml:space="preserve">2. Звіт Наглядової Ради Товариства за 2023 рік та прийняття рішення за наслідками його розгляду.               </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3. Затвердження річного звіту Товариства за 2023 рік.</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4. Розподіл прибутку Товариства (порядок покриття збитків) за підсумками 2023 року.</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 xml:space="preserve">5. Про попереднє надання згоди на вчинення значних правочинів, які можуть вчинятися Товариством протягом одного року з дня проведення Загальних зборів, надання повноваження на укладання таких правочинів.                                                                                                                                                                                                                                                                                     </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6. Про внесення змін до Статуту ПрАТ «РівнеспортЕК» та затвердження Статуту Товариства в новій редакції.</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7. Про визначення осіб, уповноважених на підписання Статуту Товариства в новій редакції та здійснення усіх дій, необхідних для реєстрації нової редакції Статуту в Єдиному державному реєстрі юридичних осіб, фізичних осіб-підприємців та громадських фомувань.</w:t>
            </w:r>
          </w:p>
        </w:tc>
      </w:tr>
      <w:tr w:rsidR="00615EEE" w:rsidRPr="00615EEE">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Проекти рішень (крім кумулятивного голосування) з кожного питання, включеного до проекту порядку денного</w:t>
            </w:r>
          </w:p>
        </w:tc>
        <w:tc>
          <w:tcPr>
            <w:tcW w:w="6465" w:type="dxa"/>
            <w:tcBorders>
              <w:top w:val="single" w:sz="6" w:space="0" w:color="auto"/>
              <w:left w:val="single" w:sz="6" w:space="0" w:color="auto"/>
              <w:bottom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Проект рішення № 1 з питання № 1: Звіт директора про результати фінансово-господарської діяльності за 2023 рік затвердити. Роботу директора Товариства визнати  задовільною.</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Проект рішення  № 1 з питання № 2: Звіт Наглядової ради за 2023 рік затвердити. Визнати роботу Наглядової ради у 2023 році задовільною.</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Проект рішення  № 1 з питання № 3:  Затвердити річний звіт та фінансову звітність Товариства за 2023 рік.</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Проект рішення  № 1 з питання № 4:  Використати прибуток на поліпшення матеріальної  бази Товариства. Дивіденди не виплачувати.</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 xml:space="preserve">Проект рішення  № 1 з питання № 5: </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 xml:space="preserve">1. Надати згоду на вчинення значних правочинів, вартість яких перевищує 25 відсотків активів Товариства за 2023 рік прийняття рішень про вчинення, яких віднесено до компетенції Загальних зборів акціонерів та які будуть вчинятись Товариством протягом одного року з дати прийняття цього рішення у ході фінансово-господарської діяльності, а саме правочинів та укладання договорів про надання в оренду Товариству з обмеженою відповідальністю "КЛЕВЕР СТОРС"  нежитлових приміщень  та відкритих площадок. Гранична сукупна вартість договорів (правочинів) – не перевищує 5 (п’ять) мільйонів гривень.    </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 xml:space="preserve">2. Уповноважити директора Товариства укладати та пiдписувати  від імені Товариства правочини в рамках встановленої граничної вартості.                        </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Проект рішення  № 1 з питання № 6: Внести змін до Статуту ПрАТ «РівнеспортЕК» шляхом викладення його в новій редакції та затвердити нову редакцію Статуту Товариства.</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Проект рішення № 1 з питання № 7:</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1. Надати повноваження щодо підписання Статуту Товариства в новій редакції Голові загальних зборів Леонову Володимиру Олександровичу та секретарю Дзюбі Г.П.</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 xml:space="preserve">2. Доручити директору Товариства Леонову Володимиру </w:t>
            </w:r>
            <w:r w:rsidRPr="00615EEE">
              <w:rPr>
                <w:rFonts w:ascii="Times New Roman" w:hAnsi="Times New Roman"/>
                <w:sz w:val="20"/>
                <w:szCs w:val="20"/>
              </w:rPr>
              <w:lastRenderedPageBreak/>
              <w:t>Олександровичу чи за його дорученням третій особі здійснити дії з внесення змін до Єдиного державного реєстру юридичних осіб, фізичних осіб-підприємців та громадських фомувань, для чого наділити його необхідн</w:t>
            </w:r>
            <w:r w:rsidR="00E762D7" w:rsidRPr="00615EEE">
              <w:rPr>
                <w:rFonts w:ascii="Times New Roman" w:hAnsi="Times New Roman"/>
                <w:sz w:val="20"/>
                <w:szCs w:val="20"/>
              </w:rPr>
              <w:t>ими повноваженнями.</w:t>
            </w:r>
          </w:p>
        </w:tc>
      </w:tr>
      <w:tr w:rsidR="00615EEE" w:rsidRPr="00615EEE">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lastRenderedPageBreak/>
              <w:t>URL-адреса вебсайту, на якій розміщено інформацію, зазначену в частині третій статті 47 Закону України "Про акціонерні товариства""</w:t>
            </w:r>
          </w:p>
        </w:tc>
        <w:tc>
          <w:tcPr>
            <w:tcW w:w="6465" w:type="dxa"/>
            <w:tcBorders>
              <w:top w:val="single" w:sz="6" w:space="0" w:color="auto"/>
              <w:left w:val="single" w:sz="6" w:space="0" w:color="auto"/>
              <w:bottom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http://rivnesportek.pat.ua/documents/informaciya-dlya-akcioneriv-ta-steikholderiv</w:t>
            </w:r>
          </w:p>
        </w:tc>
      </w:tr>
      <w:tr w:rsidR="00615EEE" w:rsidRPr="00615EEE">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Порядок ознайомлення акціонерів з матеріалами, з якими вони можуть ознайомитися під час підготовки до загальних зборів, та посадова особа акціонерного товариства, відповідальна за порядок ознайомлення акціонерів з документами</w:t>
            </w:r>
          </w:p>
        </w:tc>
        <w:tc>
          <w:tcPr>
            <w:tcW w:w="6465" w:type="dxa"/>
            <w:tcBorders>
              <w:top w:val="single" w:sz="6" w:space="0" w:color="auto"/>
              <w:left w:val="single" w:sz="6" w:space="0" w:color="auto"/>
              <w:bottom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З документами, необхідними для прийняття рішень з питань порядку денного Загальних зборів, акціонери Товариства та їх представники можуть ознайомитися 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v.leonov@mtb.rv.ua.</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Товариство до дати проведення Загальних зборів надає відповіді на запитання акціонерів щодо питань, включених до порядку денного Загальних зборів. Відповідні запити направляються акціонерами на адресу електронної пошти v.leonov@mtb.rv.ua, із зазначенням імені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Товариство може надати одну загальну відповідь на всі запитання однакового змісту.</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 xml:space="preserve">Відповідальним за порядок ознайомлення акціонерів із документами, необхідними для прийняття рішень з питань порядку денного річних Загальних зборів є директор ПрАТ «РівнеспортЕК»  Леонов Володимир Олександрович. Контактний телефон +380507574016 та електронна адреса для зв’язку з акціонерами: v.leonov@mtb.rv.ua. </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Разом із запитом щодо ознайомлення з документами, необхідними для прийняття рішень з питань порядку денного, та/або запитаннями щодо порядку денного Загальних зборів, акціонеру (представнику акціонера) необхідно надати до Товариства засвідчену належним чином копію виписки про стан рахунку в цінних паперах, яка підтверджує факт володіння акціонером акціями Товариства, складену станом на дату не пізніше 5 календарних днів до дати звернення акціонера (представника акціонера).</w:t>
            </w:r>
          </w:p>
        </w:tc>
      </w:tr>
      <w:tr w:rsidR="00615EEE" w:rsidRPr="00615EEE">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Інформація про права, надані акціонерам відповідно до вимог статей 27 і 28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6465" w:type="dxa"/>
            <w:tcBorders>
              <w:top w:val="single" w:sz="6" w:space="0" w:color="auto"/>
              <w:left w:val="single" w:sz="6" w:space="0" w:color="auto"/>
              <w:bottom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Відповідно до ст. 27 Закону України «Про акціонерні товариства» до прав акціонерів - власників простих акцій віднесено права на: участь в управлінні Товариством; отримання дивідендів; отримання у разі ліквідації Товариства частини його майна або вартості частини майна товариства; отримання інформації про господарську діяльність Товариства. Строк використання зазначених прав – поки акції Товариства є у власності акціонера. Товариство не є емітентом привілейованих акцій, тому права передбачені ст. 28 Закону України «Про акціонерні товариства» не зазначаються. Інші права акціонерів передбачені законодавством та статутом Товариства та строки, протягом якого такі права можуть використовуватися зазначені нижче.</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 xml:space="preserve">Після отримання повідомлення про проведення Загальних зборів акціонери можуть користуватися правами, наданими відповідно до Розділу X та XI Порядку, а саме: ознайомлюватися з документами, необхідними для прийняття рішень з питань порядку денного; вносити пропозиції щодо питань, включених до проекту порядку денного </w:t>
            </w:r>
            <w:r w:rsidRPr="00615EEE">
              <w:rPr>
                <w:rFonts w:ascii="Times New Roman" w:hAnsi="Times New Roman"/>
                <w:sz w:val="20"/>
                <w:szCs w:val="20"/>
              </w:rPr>
              <w:lastRenderedPageBreak/>
              <w:t>загальних зборів, а також щодо нових кандидатів до складу органів Товариства.</w:t>
            </w:r>
          </w:p>
        </w:tc>
      </w:tr>
      <w:tr w:rsidR="00615EEE" w:rsidRPr="00615EEE">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lastRenderedPageBreak/>
              <w:t>Порядок надання акціонерами пропозицій до проекту порядку денного загальних зборів</w:t>
            </w:r>
          </w:p>
        </w:tc>
        <w:tc>
          <w:tcPr>
            <w:tcW w:w="6465" w:type="dxa"/>
            <w:tcBorders>
              <w:top w:val="single" w:sz="6" w:space="0" w:color="auto"/>
              <w:left w:val="single" w:sz="6" w:space="0" w:color="auto"/>
              <w:bottom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Кожен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Товариства у порядку та у строки, передбачені Розділом XI Порядку.</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Пропозиції вносяться не пізніше ніж за 20 днів до дати проведення Загальних зборів, а щодо кандидатів до складу органів Товариства - не пізніше ніж за 7 днів до дати проведення Загальних зборів.</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Пропозиція до проекту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що може включати нові питання до проекту порядку денного та/або нові проекти рішень, а також кількості, типу та/або класу акцій, що належать кандидату, який пропонується таким акціонером до складу органів акціонерного товариства. Пропозиції щодо включення нових питань до проекту порядку денного повинні містити відповідні проекти рішень з цих питань.</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v.leonov@mtb.rv.ua.</w:t>
            </w:r>
          </w:p>
        </w:tc>
      </w:tr>
      <w:tr w:rsidR="00615EEE" w:rsidRPr="00615EEE">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Порядок участі та голосування на загальних зборах за довіреністю</w:t>
            </w:r>
          </w:p>
        </w:tc>
        <w:tc>
          <w:tcPr>
            <w:tcW w:w="6465" w:type="dxa"/>
            <w:tcBorders>
              <w:top w:val="single" w:sz="6" w:space="0" w:color="auto"/>
              <w:left w:val="single" w:sz="6" w:space="0" w:color="auto"/>
              <w:bottom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Для реєстрації акціонерів (їх представників) для участі у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Акціонер має право призначити свого представника постійно або на певний строк.</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w:t>
            </w:r>
            <w:r w:rsidRPr="00615EEE">
              <w:rPr>
                <w:rFonts w:ascii="Times New Roman" w:hAnsi="Times New Roman"/>
                <w:sz w:val="20"/>
                <w:szCs w:val="20"/>
              </w:rPr>
              <w:lastRenderedPageBreak/>
              <w:t>на Загальних зборах на свій розсуд.</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Акціонер має право видати довіреність на право участі та голосування на Загальних зборах декільком своїм представникам.</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 xml:space="preserve">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(щодо інших питань порядку денного, крім обрання органів товариства).</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Бюлетень для голосування на Загальних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tc>
      </w:tr>
      <w:tr w:rsidR="00615EEE" w:rsidRPr="00615EEE">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lastRenderedPageBreak/>
              <w:t>Дата і час початку та завершення голосування за допомогою авторизованої електронної системи</w:t>
            </w:r>
          </w:p>
        </w:tc>
        <w:tc>
          <w:tcPr>
            <w:tcW w:w="6465" w:type="dxa"/>
            <w:tcBorders>
              <w:top w:val="single" w:sz="6" w:space="0" w:color="auto"/>
              <w:left w:val="single" w:sz="6" w:space="0" w:color="auto"/>
              <w:bottom w:val="single" w:sz="6" w:space="0" w:color="auto"/>
            </w:tcBorders>
            <w:vAlign w:val="center"/>
          </w:tcPr>
          <w:p w:rsidR="00615EEE" w:rsidRPr="00615EEE" w:rsidRDefault="00E762D7">
            <w:pPr>
              <w:widowControl w:val="0"/>
              <w:autoSpaceDE w:val="0"/>
              <w:autoSpaceDN w:val="0"/>
              <w:adjustRightInd w:val="0"/>
              <w:spacing w:after="0" w:line="240" w:lineRule="auto"/>
              <w:rPr>
                <w:rFonts w:ascii="Times New Roman" w:hAnsi="Times New Roman"/>
                <w:sz w:val="20"/>
                <w:szCs w:val="20"/>
                <w:lang w:val="uk-UA"/>
              </w:rPr>
            </w:pPr>
            <w:r w:rsidRPr="00615EEE">
              <w:rPr>
                <w:rFonts w:ascii="Times New Roman" w:hAnsi="Times New Roman"/>
                <w:sz w:val="20"/>
                <w:szCs w:val="20"/>
                <w:lang w:val="uk-UA"/>
              </w:rPr>
              <w:t>-</w:t>
            </w:r>
          </w:p>
        </w:tc>
      </w:tr>
      <w:tr w:rsidR="00615EEE" w:rsidRPr="00615EEE">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Дата і час початку та завершення надсилання до депозитарної установи бюлетенів для голосування</w:t>
            </w:r>
          </w:p>
        </w:tc>
        <w:tc>
          <w:tcPr>
            <w:tcW w:w="6465" w:type="dxa"/>
            <w:tcBorders>
              <w:top w:val="single" w:sz="6" w:space="0" w:color="auto"/>
              <w:left w:val="single" w:sz="6" w:space="0" w:color="auto"/>
              <w:bottom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 xml:space="preserve">Початок: 15.03.2024 11:00 </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Завершення: 25.03.2024 18:00</w:t>
            </w:r>
          </w:p>
        </w:tc>
      </w:tr>
      <w:tr w:rsidR="00615EEE" w:rsidRPr="00615EEE">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Дані про мету зменшення розміру статутного капіталу та спосіб, у який буде проведено таку процедуру</w:t>
            </w:r>
          </w:p>
        </w:tc>
        <w:tc>
          <w:tcPr>
            <w:tcW w:w="6465" w:type="dxa"/>
            <w:tcBorders>
              <w:top w:val="single" w:sz="6" w:space="0" w:color="auto"/>
              <w:left w:val="single" w:sz="6" w:space="0" w:color="auto"/>
              <w:bottom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w:t>
            </w:r>
          </w:p>
        </w:tc>
      </w:tr>
      <w:tr w:rsidR="00615EEE" w:rsidRPr="00615EEE">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Інші відомості, передбачені законодавством</w:t>
            </w:r>
          </w:p>
        </w:tc>
        <w:tc>
          <w:tcPr>
            <w:tcW w:w="6465" w:type="dxa"/>
            <w:tcBorders>
              <w:top w:val="single" w:sz="6" w:space="0" w:color="auto"/>
              <w:left w:val="single" w:sz="6" w:space="0" w:color="auto"/>
              <w:bottom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Наглядовою радою Товариства визначено наявність взаємозв’язку між питаннями, а саме:</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між питанням «6. Про внесення змін до Статуту ПрАТ «РівнеспортЕК» та затвердження Статуту Товариства в новій редакції» та питанням «7. Про визначення осіб, уповноважених на підписання Статуту Товариства в новій редакції та здійснення усіх дій, необхідних для реєстрації нової редакції Статуту в Єдиному державному реєстрі юридичних осіб, фізичних осіб-підприємців та громадських фомувань».</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Наявність взаємозв’язку між питаннями, включеними до проекту порядку денного Загальних зборів,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(одного з попередніх) питання порядку денного.</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Товариства.</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 xml:space="preserve">Адреса сторінки власного вебсайту Товариства, на якій розміщено повідомлення  про проведення Загальних зборів разом  з проектами </w:t>
            </w:r>
            <w:r w:rsidRPr="00615EEE">
              <w:rPr>
                <w:rFonts w:ascii="Times New Roman" w:hAnsi="Times New Roman"/>
                <w:sz w:val="20"/>
                <w:szCs w:val="20"/>
              </w:rPr>
              <w:lastRenderedPageBreak/>
              <w:t xml:space="preserve">рішень щодо кожного з питань, включених до проекту порядку денного Загальних зборів,  та інформація, зазначена у пункті 38 Порядку:  </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http://rivnesportek.pat.ua/documents/informaciya-dlya-akcioneriv-ta-steikholderiv.</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На дату складення переліку осіб, яким надсилається повідомлення про проведення загальних зборів акціонерного товариства, наданого ПАТ «НДУ» станом на 20 лютого 2024 року, загальна кількість акцій становить 20 866 штук, голосуючих 16 489 штук.</w:t>
            </w:r>
          </w:p>
          <w:p w:rsidR="00615EEE" w:rsidRPr="00615EEE" w:rsidRDefault="00615EEE">
            <w:pPr>
              <w:widowControl w:val="0"/>
              <w:autoSpaceDE w:val="0"/>
              <w:autoSpaceDN w:val="0"/>
              <w:adjustRightInd w:val="0"/>
              <w:spacing w:after="0" w:line="240" w:lineRule="auto"/>
              <w:rPr>
                <w:rFonts w:ascii="Times New Roman" w:hAnsi="Times New Roman"/>
                <w:sz w:val="20"/>
                <w:szCs w:val="20"/>
              </w:rPr>
            </w:pPr>
          </w:p>
        </w:tc>
      </w:tr>
      <w:tr w:rsidR="00615EEE" w:rsidRPr="00615EEE">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lastRenderedPageBreak/>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6465" w:type="dxa"/>
            <w:tcBorders>
              <w:top w:val="single" w:sz="6" w:space="0" w:color="auto"/>
              <w:left w:val="single" w:sz="6" w:space="0" w:color="auto"/>
              <w:bottom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lang w:val="uk-UA"/>
              </w:rPr>
            </w:pPr>
            <w:r w:rsidRPr="00615EEE">
              <w:rPr>
                <w:rFonts w:ascii="Times New Roman" w:hAnsi="Times New Roman"/>
                <w:sz w:val="20"/>
                <w:szCs w:val="20"/>
              </w:rPr>
              <w:t>№</w:t>
            </w:r>
            <w:r w:rsidR="00E762D7" w:rsidRPr="00615EEE">
              <w:rPr>
                <w:rFonts w:ascii="Times New Roman" w:hAnsi="Times New Roman"/>
                <w:sz w:val="20"/>
                <w:szCs w:val="20"/>
                <w:lang w:val="uk-UA"/>
              </w:rPr>
              <w:t xml:space="preserve"> </w:t>
            </w:r>
            <w:r w:rsidRPr="00615EEE">
              <w:rPr>
                <w:rFonts w:ascii="Times New Roman" w:hAnsi="Times New Roman"/>
                <w:sz w:val="20"/>
                <w:szCs w:val="20"/>
              </w:rPr>
              <w:t>2 від 22.02.2024</w:t>
            </w:r>
            <w:r w:rsidR="00E762D7" w:rsidRPr="00615EEE">
              <w:rPr>
                <w:rFonts w:ascii="Times New Roman" w:hAnsi="Times New Roman"/>
                <w:sz w:val="20"/>
                <w:szCs w:val="20"/>
                <w:lang w:val="uk-UA"/>
              </w:rPr>
              <w:t xml:space="preserve"> р.</w:t>
            </w:r>
          </w:p>
        </w:tc>
      </w:tr>
      <w:tr w:rsidR="00615EEE" w:rsidRPr="00615EEE">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rPr>
            </w:pPr>
            <w:r w:rsidRPr="00615EEE">
              <w:rPr>
                <w:rFonts w:ascii="Times New Roman" w:hAnsi="Times New Roman"/>
                <w:sz w:val="20"/>
                <w:szCs w:val="20"/>
              </w:rPr>
              <w:t>Дата складання повідомлення</w:t>
            </w:r>
          </w:p>
        </w:tc>
        <w:tc>
          <w:tcPr>
            <w:tcW w:w="6465" w:type="dxa"/>
            <w:tcBorders>
              <w:top w:val="single" w:sz="6" w:space="0" w:color="auto"/>
              <w:left w:val="single" w:sz="6" w:space="0" w:color="auto"/>
              <w:bottom w:val="single" w:sz="6" w:space="0" w:color="auto"/>
            </w:tcBorders>
            <w:vAlign w:val="center"/>
          </w:tcPr>
          <w:p w:rsidR="00615EEE" w:rsidRPr="00615EEE" w:rsidRDefault="00615EEE">
            <w:pPr>
              <w:widowControl w:val="0"/>
              <w:autoSpaceDE w:val="0"/>
              <w:autoSpaceDN w:val="0"/>
              <w:adjustRightInd w:val="0"/>
              <w:spacing w:after="0" w:line="240" w:lineRule="auto"/>
              <w:rPr>
                <w:rFonts w:ascii="Times New Roman" w:hAnsi="Times New Roman"/>
                <w:sz w:val="20"/>
                <w:szCs w:val="20"/>
                <w:lang w:val="uk-UA"/>
              </w:rPr>
            </w:pPr>
            <w:r w:rsidRPr="00615EEE">
              <w:rPr>
                <w:rFonts w:ascii="Times New Roman" w:hAnsi="Times New Roman"/>
                <w:sz w:val="20"/>
                <w:szCs w:val="20"/>
              </w:rPr>
              <w:t>22.02.2024</w:t>
            </w:r>
            <w:r w:rsidR="00E762D7" w:rsidRPr="00615EEE">
              <w:rPr>
                <w:rFonts w:ascii="Times New Roman" w:hAnsi="Times New Roman"/>
                <w:sz w:val="20"/>
                <w:szCs w:val="20"/>
                <w:lang w:val="uk-UA"/>
              </w:rPr>
              <w:t xml:space="preserve"> р.</w:t>
            </w:r>
          </w:p>
        </w:tc>
      </w:tr>
    </w:tbl>
    <w:p w:rsidR="00615EEE" w:rsidRDefault="00615EEE"/>
    <w:sectPr w:rsidR="00615EEE">
      <w:footerReference w:type="default" r:id="rId7"/>
      <w:pgSz w:w="11905" w:h="16837"/>
      <w:pgMar w:top="570" w:right="720" w:bottom="570" w:left="720" w:header="720" w:footer="36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38A" w:rsidRDefault="0034338A">
      <w:pPr>
        <w:spacing w:after="0" w:line="240" w:lineRule="auto"/>
      </w:pPr>
      <w:r>
        <w:separator/>
      </w:r>
    </w:p>
  </w:endnote>
  <w:endnote w:type="continuationSeparator" w:id="0">
    <w:p w:rsidR="0034338A" w:rsidRDefault="00343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EE" w:rsidRDefault="00615EEE">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w:instrText>
    </w:r>
    <w:r w:rsidR="00E762D7">
      <w:rPr>
        <w:rFonts w:ascii="Times New Roman" w:hAnsi="Times New Roman"/>
        <w:sz w:val="20"/>
        <w:szCs w:val="20"/>
      </w:rPr>
      <w:fldChar w:fldCharType="separate"/>
    </w:r>
    <w:r w:rsidR="00AD6273">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38A" w:rsidRDefault="0034338A">
      <w:pPr>
        <w:spacing w:after="0" w:line="240" w:lineRule="auto"/>
      </w:pPr>
      <w:r>
        <w:separator/>
      </w:r>
    </w:p>
  </w:footnote>
  <w:footnote w:type="continuationSeparator" w:id="0">
    <w:p w:rsidR="0034338A" w:rsidRDefault="00343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7FD"/>
    <w:rsid w:val="0034338A"/>
    <w:rsid w:val="004337FD"/>
    <w:rsid w:val="00615EEE"/>
    <w:rsid w:val="00AD6273"/>
    <w:rsid w:val="00E762D7"/>
    <w:rsid w:val="00F5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24\&#1047;&#1073;&#1086;&#1088;&#1080;\&#1056;&#1110;&#1074;&#1085;&#1077;&#1089;&#1087;&#1086;&#1088;&#1090;&#1077;&#1082;\&#1055;&#1086;&#1074;&#1110;&#1076;&#1086;&#1084;&#1083;&#1077;&#1085;&#1085;&#1103;\05453203_&#1055;&#1086;&#1074;&#1110;&#1076;&#1086;&#1084;&#1083;&#1077;&#1085;&#1085;&#1103;%20&#1087;&#1088;&#1086;%20&#1079;&#1073;&#1086;&#1088;&#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05453203_Повідомлення про збори</Template>
  <TotalTime>0</TotalTime>
  <Pages>5</Pages>
  <Words>2569</Words>
  <Characters>14648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Benefit Brok</dc:creator>
  <cp:lastModifiedBy>Benefit Brok</cp:lastModifiedBy>
  <cp:revision>2</cp:revision>
  <dcterms:created xsi:type="dcterms:W3CDTF">2024-02-22T17:18:00Z</dcterms:created>
  <dcterms:modified xsi:type="dcterms:W3CDTF">2024-02-22T17:18:00Z</dcterms:modified>
</cp:coreProperties>
</file>